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74CE1" w14:textId="77777777" w:rsidR="007371E7" w:rsidRPr="009B7E3A" w:rsidRDefault="007371E7" w:rsidP="007371E7">
      <w:pPr>
        <w:rPr>
          <w:rFonts w:ascii="Times New Roman" w:hAnsi="Times New Roman"/>
        </w:rPr>
      </w:pPr>
      <w:r w:rsidRPr="009B7E3A">
        <w:rPr>
          <w:rFonts w:ascii="Times New Roman" w:hAnsi="Times New Roman"/>
          <w:b/>
          <w:u w:val="single"/>
        </w:rPr>
        <w:t>Job Title:</w:t>
      </w:r>
      <w:r w:rsidR="00D77A5A" w:rsidRPr="009B7E3A">
        <w:rPr>
          <w:rFonts w:ascii="Times New Roman" w:hAnsi="Times New Roman"/>
        </w:rPr>
        <w:t xml:space="preserve"> </w:t>
      </w:r>
      <w:r w:rsidR="000305BB">
        <w:rPr>
          <w:rFonts w:ascii="Times New Roman" w:hAnsi="Times New Roman"/>
        </w:rPr>
        <w:t>Crop and Shop Manager</w:t>
      </w:r>
    </w:p>
    <w:p w14:paraId="65FD07A9" w14:textId="77777777" w:rsidR="00825030" w:rsidRDefault="009B7E3A" w:rsidP="00825030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Summary </w:t>
      </w:r>
      <w:r w:rsidR="007371E7" w:rsidRPr="009B7E3A">
        <w:rPr>
          <w:rFonts w:ascii="Times New Roman" w:hAnsi="Times New Roman"/>
          <w:b/>
          <w:u w:val="single"/>
        </w:rPr>
        <w:t>Description:</w:t>
      </w:r>
      <w:r w:rsidR="00A009EC">
        <w:rPr>
          <w:rFonts w:ascii="Times New Roman" w:hAnsi="Times New Roman"/>
        </w:rPr>
        <w:t xml:space="preserve">  </w:t>
      </w:r>
      <w:r w:rsidR="00A34310">
        <w:rPr>
          <w:rFonts w:ascii="Times New Roman" w:hAnsi="Times New Roman"/>
          <w:sz w:val="20"/>
          <w:szCs w:val="20"/>
        </w:rPr>
        <w:t xml:space="preserve">As the </w:t>
      </w:r>
      <w:r w:rsidR="003D1C22">
        <w:rPr>
          <w:rFonts w:ascii="Times New Roman" w:hAnsi="Times New Roman"/>
          <w:sz w:val="20"/>
          <w:szCs w:val="20"/>
        </w:rPr>
        <w:t>Crop and S</w:t>
      </w:r>
      <w:r w:rsidR="00B00397" w:rsidRPr="002F6583">
        <w:rPr>
          <w:rFonts w:ascii="Times New Roman" w:hAnsi="Times New Roman"/>
          <w:sz w:val="20"/>
          <w:szCs w:val="20"/>
        </w:rPr>
        <w:t xml:space="preserve">hop manager </w:t>
      </w:r>
      <w:r w:rsidR="0093138C">
        <w:rPr>
          <w:rFonts w:ascii="Times New Roman" w:hAnsi="Times New Roman"/>
          <w:sz w:val="20"/>
          <w:szCs w:val="20"/>
        </w:rPr>
        <w:t>at this Organic Dairy Farm</w:t>
      </w:r>
      <w:r w:rsidR="00B00397" w:rsidRPr="002F6583">
        <w:rPr>
          <w:rFonts w:ascii="Times New Roman" w:hAnsi="Times New Roman"/>
          <w:sz w:val="20"/>
          <w:szCs w:val="20"/>
        </w:rPr>
        <w:t>, you are responsible for all aspects of maintenance and operation of the farm’s machinery and equipment in such a way as to promote the safety and well-being of both staff and animals on the farm.  You are also responsibl</w:t>
      </w:r>
      <w:r w:rsidR="00A34310">
        <w:rPr>
          <w:rFonts w:ascii="Times New Roman" w:hAnsi="Times New Roman"/>
          <w:sz w:val="20"/>
          <w:szCs w:val="20"/>
        </w:rPr>
        <w:t>e for</w:t>
      </w:r>
      <w:r w:rsidR="00B00397" w:rsidRPr="002F6583">
        <w:rPr>
          <w:rFonts w:ascii="Times New Roman" w:hAnsi="Times New Roman"/>
          <w:sz w:val="20"/>
          <w:szCs w:val="20"/>
        </w:rPr>
        <w:t xml:space="preserve"> leadership, training, and daily assistance and direction of the cropping staff.  As a team member dedicated to the profitable operation of the fa</w:t>
      </w:r>
      <w:r w:rsidR="00A34310">
        <w:rPr>
          <w:rFonts w:ascii="Times New Roman" w:hAnsi="Times New Roman"/>
          <w:sz w:val="20"/>
          <w:szCs w:val="20"/>
        </w:rPr>
        <w:t>rm, your objectives as</w:t>
      </w:r>
      <w:r w:rsidR="00B00397" w:rsidRPr="002F6583">
        <w:rPr>
          <w:rFonts w:ascii="Times New Roman" w:hAnsi="Times New Roman"/>
          <w:sz w:val="20"/>
          <w:szCs w:val="20"/>
        </w:rPr>
        <w:t xml:space="preserve"> crop and shop manager </w:t>
      </w:r>
      <w:r w:rsidR="00583386" w:rsidRPr="002F6583">
        <w:rPr>
          <w:rFonts w:ascii="Times New Roman" w:hAnsi="Times New Roman"/>
          <w:sz w:val="20"/>
          <w:szCs w:val="20"/>
        </w:rPr>
        <w:t xml:space="preserve">should center around contributing to operation efficiency and growth by ensuring a constant supply of </w:t>
      </w:r>
      <w:r w:rsidR="00B65EB0" w:rsidRPr="002F6583">
        <w:rPr>
          <w:rFonts w:ascii="Times New Roman" w:hAnsi="Times New Roman"/>
          <w:sz w:val="20"/>
          <w:szCs w:val="20"/>
        </w:rPr>
        <w:t>high-quality</w:t>
      </w:r>
      <w:r w:rsidR="00583386" w:rsidRPr="002F6583">
        <w:rPr>
          <w:rFonts w:ascii="Times New Roman" w:hAnsi="Times New Roman"/>
          <w:sz w:val="20"/>
          <w:szCs w:val="20"/>
        </w:rPr>
        <w:t xml:space="preserve"> forages for our dairy herd.</w:t>
      </w:r>
      <w:r w:rsidR="00A009EC">
        <w:rPr>
          <w:rFonts w:ascii="Times New Roman" w:hAnsi="Times New Roman"/>
        </w:rPr>
        <w:br/>
      </w:r>
      <w:r w:rsidR="00A009EC">
        <w:rPr>
          <w:rFonts w:ascii="Times New Roman" w:hAnsi="Times New Roman"/>
          <w:b/>
          <w:u w:val="single"/>
        </w:rPr>
        <w:br/>
      </w:r>
      <w:r w:rsidR="007371E7" w:rsidRPr="009B7E3A">
        <w:rPr>
          <w:rFonts w:ascii="Times New Roman" w:hAnsi="Times New Roman"/>
          <w:b/>
          <w:u w:val="single"/>
        </w:rPr>
        <w:t xml:space="preserve">Major Job Functions: </w:t>
      </w:r>
    </w:p>
    <w:p w14:paraId="371BD9E1" w14:textId="77777777" w:rsidR="006F4793" w:rsidRDefault="006F4793" w:rsidP="006F4793">
      <w:pPr>
        <w:spacing w:line="240" w:lineRule="auto"/>
        <w:contextualSpacing/>
        <w:rPr>
          <w:rFonts w:ascii="Times New Roman" w:hAnsi="Times New Roman"/>
          <w:b/>
        </w:rPr>
      </w:pPr>
      <w:r w:rsidRPr="002F6583">
        <w:rPr>
          <w:rFonts w:ascii="Times New Roman" w:hAnsi="Times New Roman"/>
          <w:b/>
        </w:rPr>
        <w:t>Equipment Operation</w:t>
      </w:r>
      <w:r>
        <w:rPr>
          <w:rFonts w:ascii="Times New Roman" w:hAnsi="Times New Roman"/>
          <w:b/>
        </w:rPr>
        <w:t xml:space="preserve"> and Fieldwork (Primary Function - Cropping Season)</w:t>
      </w:r>
    </w:p>
    <w:p w14:paraId="42824D67" w14:textId="77777777" w:rsidR="006F4793" w:rsidRPr="002F6583" w:rsidRDefault="006F4793" w:rsidP="006F4793">
      <w:pPr>
        <w:spacing w:line="240" w:lineRule="auto"/>
        <w:contextualSpacing/>
        <w:rPr>
          <w:rFonts w:ascii="Times New Roman" w:hAnsi="Times New Roman"/>
          <w:b/>
        </w:rPr>
      </w:pPr>
    </w:p>
    <w:p w14:paraId="1BE038E5" w14:textId="77777777" w:rsidR="006F4793" w:rsidRDefault="006F4793" w:rsidP="006F4793">
      <w:pPr>
        <w:numPr>
          <w:ilvl w:val="0"/>
          <w:numId w:val="26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Able to operate any and all equipment as required in such a way that promotes safety and efficiency.</w:t>
      </w:r>
    </w:p>
    <w:p w14:paraId="03F35FD1" w14:textId="77777777" w:rsidR="006F4793" w:rsidRDefault="006F4793" w:rsidP="006F4793">
      <w:pPr>
        <w:numPr>
          <w:ilvl w:val="0"/>
          <w:numId w:val="26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Understand and follow all guidelines pertaining to organic crop production.  </w:t>
      </w:r>
    </w:p>
    <w:p w14:paraId="2AAF985D" w14:textId="77777777" w:rsidR="006F4793" w:rsidRDefault="006F4793" w:rsidP="006F4793">
      <w:pPr>
        <w:numPr>
          <w:ilvl w:val="0"/>
          <w:numId w:val="26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Oversee the operation of all equipment by all part or full-time cropping staff. </w:t>
      </w:r>
    </w:p>
    <w:p w14:paraId="2D74ED8B" w14:textId="77777777" w:rsidR="006F4793" w:rsidRDefault="006F4793" w:rsidP="006F4793">
      <w:pPr>
        <w:numPr>
          <w:ilvl w:val="0"/>
          <w:numId w:val="26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a member of the harvest crew, take part in all aspects of fieldwork during planting and harvest seasons. </w:t>
      </w:r>
    </w:p>
    <w:p w14:paraId="79C9CB74" w14:textId="77777777" w:rsidR="006F4793" w:rsidRDefault="006F4793" w:rsidP="006F4793">
      <w:pPr>
        <w:numPr>
          <w:ilvl w:val="0"/>
          <w:numId w:val="26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Inspect crops after planting to ensure proper growth/ </w:t>
      </w:r>
    </w:p>
    <w:p w14:paraId="4D8F18CD" w14:textId="77777777" w:rsidR="006F4793" w:rsidRPr="006F4793" w:rsidRDefault="006F4793" w:rsidP="006F4793">
      <w:pPr>
        <w:numPr>
          <w:ilvl w:val="0"/>
          <w:numId w:val="26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Operate tractors, combines, and self-propelled machinery to plow, harrow soil, or to plant, cultivate, and harvest crops.</w:t>
      </w:r>
    </w:p>
    <w:p w14:paraId="05B74D76" w14:textId="77777777" w:rsidR="006F4793" w:rsidRDefault="006F4793" w:rsidP="006F4793">
      <w:pPr>
        <w:numPr>
          <w:ilvl w:val="0"/>
          <w:numId w:val="26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Oversee and participate in the inspection, grading, sorting, storage, and post-harvest treatment of crops. </w:t>
      </w:r>
    </w:p>
    <w:p w14:paraId="64236B4D" w14:textId="77777777" w:rsidR="006F4793" w:rsidRDefault="006F4793" w:rsidP="00825030">
      <w:pPr>
        <w:rPr>
          <w:rFonts w:ascii="Times New Roman" w:hAnsi="Times New Roman"/>
          <w:b/>
        </w:rPr>
      </w:pPr>
    </w:p>
    <w:p w14:paraId="3DD85518" w14:textId="77777777" w:rsidR="005F2210" w:rsidRPr="00825030" w:rsidRDefault="005F2210" w:rsidP="00825030">
      <w:pPr>
        <w:rPr>
          <w:rFonts w:ascii="Times New Roman" w:hAnsi="Times New Roman"/>
          <w:b/>
          <w:u w:val="single"/>
        </w:rPr>
      </w:pPr>
      <w:r w:rsidRPr="002F6583">
        <w:rPr>
          <w:rFonts w:ascii="Times New Roman" w:hAnsi="Times New Roman"/>
          <w:b/>
        </w:rPr>
        <w:t>Machinery Maintenance</w:t>
      </w:r>
      <w:r w:rsidR="006F4793">
        <w:rPr>
          <w:rFonts w:ascii="Times New Roman" w:hAnsi="Times New Roman"/>
          <w:b/>
        </w:rPr>
        <w:t xml:space="preserve"> (Winter/Off-Season)</w:t>
      </w:r>
    </w:p>
    <w:p w14:paraId="2F4557AE" w14:textId="77777777" w:rsidR="00F37F91" w:rsidRDefault="00F37F91" w:rsidP="002F6583">
      <w:pPr>
        <w:numPr>
          <w:ilvl w:val="0"/>
          <w:numId w:val="24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Manage all maintenance and repair of the farm’s equipment and machinery, ensuring that all equipment is in working order </w:t>
      </w:r>
      <w:r w:rsidR="006F4793">
        <w:rPr>
          <w:rFonts w:ascii="Times New Roman" w:hAnsi="Times New Roman"/>
        </w:rPr>
        <w:t>during shop time.</w:t>
      </w:r>
    </w:p>
    <w:p w14:paraId="12417F83" w14:textId="77777777" w:rsidR="00F37F91" w:rsidRDefault="00F37F91" w:rsidP="002F6583">
      <w:pPr>
        <w:numPr>
          <w:ilvl w:val="0"/>
          <w:numId w:val="24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Have an opera</w:t>
      </w:r>
      <w:r w:rsidR="003D1C22">
        <w:rPr>
          <w:rFonts w:ascii="Times New Roman" w:hAnsi="Times New Roman"/>
        </w:rPr>
        <w:t>ting knowledge of all equipment.</w:t>
      </w:r>
    </w:p>
    <w:p w14:paraId="75C57B22" w14:textId="77777777" w:rsidR="00583386" w:rsidRDefault="00583386" w:rsidP="002F6583">
      <w:pPr>
        <w:numPr>
          <w:ilvl w:val="0"/>
          <w:numId w:val="24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Assist in coordinating the repair of any machinery sent out for maintenance</w:t>
      </w:r>
      <w:r w:rsidR="003D1C22">
        <w:rPr>
          <w:rFonts w:ascii="Times New Roman" w:hAnsi="Times New Roman"/>
        </w:rPr>
        <w:t>.</w:t>
      </w:r>
    </w:p>
    <w:p w14:paraId="3411D08C" w14:textId="77777777" w:rsidR="00583386" w:rsidRDefault="00583386" w:rsidP="002F6583">
      <w:pPr>
        <w:numPr>
          <w:ilvl w:val="0"/>
          <w:numId w:val="24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Keep organized and up-to-date records of any maintenance performed on farm machinery</w:t>
      </w:r>
      <w:r w:rsidR="003D1C22">
        <w:rPr>
          <w:rFonts w:ascii="Times New Roman" w:hAnsi="Times New Roman"/>
        </w:rPr>
        <w:t>.</w:t>
      </w:r>
    </w:p>
    <w:p w14:paraId="2A7A54D1" w14:textId="77777777" w:rsidR="00583386" w:rsidRDefault="00583386" w:rsidP="002F6583">
      <w:pPr>
        <w:numPr>
          <w:ilvl w:val="0"/>
          <w:numId w:val="24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Assist in ordering parts as needed from suppliers, and be sure that parts inventory is accurate and up-to-date at all times</w:t>
      </w:r>
      <w:r w:rsidR="003D1C22">
        <w:rPr>
          <w:rFonts w:ascii="Times New Roman" w:hAnsi="Times New Roman"/>
        </w:rPr>
        <w:t>.</w:t>
      </w:r>
    </w:p>
    <w:p w14:paraId="3214941E" w14:textId="77777777" w:rsidR="00583386" w:rsidRDefault="00583386" w:rsidP="002F6583">
      <w:pPr>
        <w:numPr>
          <w:ilvl w:val="0"/>
          <w:numId w:val="24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Maintain the cleanliness and appearance of farm machinery</w:t>
      </w:r>
      <w:r w:rsidR="00A60C43">
        <w:rPr>
          <w:rFonts w:ascii="Times New Roman" w:hAnsi="Times New Roman"/>
        </w:rPr>
        <w:t xml:space="preserve"> and farm shop</w:t>
      </w:r>
      <w:r w:rsidR="003D1C22">
        <w:rPr>
          <w:rFonts w:ascii="Times New Roman" w:hAnsi="Times New Roman"/>
        </w:rPr>
        <w:t>.</w:t>
      </w:r>
    </w:p>
    <w:p w14:paraId="5A831398" w14:textId="77777777" w:rsidR="00A60C43" w:rsidRDefault="00A60C43" w:rsidP="002F6583">
      <w:pPr>
        <w:numPr>
          <w:ilvl w:val="0"/>
          <w:numId w:val="24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Follow the farm’s maintenance schedule</w:t>
      </w:r>
      <w:r w:rsidR="003D1C22">
        <w:rPr>
          <w:rFonts w:ascii="Times New Roman" w:hAnsi="Times New Roman"/>
        </w:rPr>
        <w:t>.</w:t>
      </w:r>
    </w:p>
    <w:p w14:paraId="7193A01B" w14:textId="77777777" w:rsidR="00F0749F" w:rsidRDefault="00F0749F" w:rsidP="00F0749F">
      <w:pPr>
        <w:spacing w:line="240" w:lineRule="auto"/>
        <w:contextualSpacing/>
        <w:rPr>
          <w:rFonts w:ascii="Times New Roman" w:hAnsi="Times New Roman"/>
        </w:rPr>
      </w:pPr>
    </w:p>
    <w:p w14:paraId="47722F9B" w14:textId="77777777" w:rsidR="00721C5C" w:rsidRDefault="00721C5C" w:rsidP="00721C5C">
      <w:pPr>
        <w:spacing w:line="240" w:lineRule="auto"/>
        <w:ind w:left="360"/>
        <w:contextualSpacing/>
        <w:rPr>
          <w:rFonts w:ascii="Times New Roman" w:hAnsi="Times New Roman"/>
        </w:rPr>
      </w:pPr>
    </w:p>
    <w:p w14:paraId="02993AA2" w14:textId="77777777" w:rsidR="00F37F91" w:rsidRDefault="00F37F91" w:rsidP="002F6583">
      <w:pPr>
        <w:spacing w:line="240" w:lineRule="auto"/>
        <w:contextualSpacing/>
        <w:rPr>
          <w:rFonts w:ascii="Times New Roman" w:hAnsi="Times New Roman"/>
          <w:b/>
        </w:rPr>
      </w:pPr>
      <w:r w:rsidRPr="002F6583">
        <w:rPr>
          <w:rFonts w:ascii="Times New Roman" w:hAnsi="Times New Roman"/>
          <w:b/>
        </w:rPr>
        <w:t>Team Management and Leadership</w:t>
      </w:r>
    </w:p>
    <w:p w14:paraId="4B6B0CDA" w14:textId="77777777" w:rsidR="003D1C22" w:rsidRPr="002F6583" w:rsidRDefault="003D1C22" w:rsidP="002F6583">
      <w:pPr>
        <w:spacing w:line="240" w:lineRule="auto"/>
        <w:contextualSpacing/>
        <w:rPr>
          <w:rFonts w:ascii="Times New Roman" w:hAnsi="Times New Roman"/>
          <w:b/>
        </w:rPr>
      </w:pPr>
    </w:p>
    <w:p w14:paraId="64D8E348" w14:textId="77777777" w:rsidR="00F37F91" w:rsidRDefault="00F37F91" w:rsidP="002F6583">
      <w:pPr>
        <w:numPr>
          <w:ilvl w:val="0"/>
          <w:numId w:val="25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Direct and assist </w:t>
      </w:r>
      <w:r w:rsidR="00533198">
        <w:rPr>
          <w:rFonts w:ascii="Times New Roman" w:hAnsi="Times New Roman"/>
        </w:rPr>
        <w:t xml:space="preserve">harvest crew </w:t>
      </w:r>
      <w:r>
        <w:rPr>
          <w:rFonts w:ascii="Times New Roman" w:hAnsi="Times New Roman"/>
        </w:rPr>
        <w:t>staff with all daily operations of the farm</w:t>
      </w:r>
      <w:r w:rsidR="002F6583">
        <w:rPr>
          <w:rFonts w:ascii="Times New Roman" w:hAnsi="Times New Roman"/>
        </w:rPr>
        <w:t>, including any and all routine maintenance or repairs to the farm’s facility</w:t>
      </w:r>
      <w:r w:rsidR="003D1C22">
        <w:rPr>
          <w:rFonts w:ascii="Times New Roman" w:hAnsi="Times New Roman"/>
        </w:rPr>
        <w:t>.</w:t>
      </w:r>
    </w:p>
    <w:p w14:paraId="6F943B10" w14:textId="77777777" w:rsidR="00F37F91" w:rsidRDefault="007A0C7D" w:rsidP="002F6583">
      <w:pPr>
        <w:numPr>
          <w:ilvl w:val="0"/>
          <w:numId w:val="25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F37F91">
        <w:rPr>
          <w:rFonts w:ascii="Times New Roman" w:hAnsi="Times New Roman"/>
        </w:rPr>
        <w:t>ire</w:t>
      </w:r>
      <w:r w:rsidR="009F3BD6">
        <w:rPr>
          <w:rFonts w:ascii="Times New Roman" w:hAnsi="Times New Roman"/>
        </w:rPr>
        <w:t>ct, coach, and assign crop personnel to solve</w:t>
      </w:r>
      <w:r w:rsidR="00F37F91">
        <w:rPr>
          <w:rFonts w:ascii="Times New Roman" w:hAnsi="Times New Roman"/>
        </w:rPr>
        <w:t xml:space="preserve"> problems</w:t>
      </w:r>
      <w:r w:rsidR="003D1C22">
        <w:rPr>
          <w:rFonts w:ascii="Times New Roman" w:hAnsi="Times New Roman"/>
        </w:rPr>
        <w:t xml:space="preserve">; if possible, </w:t>
      </w:r>
      <w:r w:rsidR="00F37F91">
        <w:rPr>
          <w:rFonts w:ascii="Times New Roman" w:hAnsi="Times New Roman"/>
        </w:rPr>
        <w:t>advise over the phone</w:t>
      </w:r>
      <w:r w:rsidR="003D1C22">
        <w:rPr>
          <w:rFonts w:ascii="Times New Roman" w:hAnsi="Times New Roman"/>
        </w:rPr>
        <w:t>.</w:t>
      </w:r>
    </w:p>
    <w:p w14:paraId="24AAC2F6" w14:textId="77777777" w:rsidR="00F37F91" w:rsidRDefault="007A0C7D" w:rsidP="002F6583">
      <w:pPr>
        <w:numPr>
          <w:ilvl w:val="0"/>
          <w:numId w:val="25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F37F91">
        <w:rPr>
          <w:rFonts w:ascii="Times New Roman" w:hAnsi="Times New Roman"/>
        </w:rPr>
        <w:t>trategic and operational planning</w:t>
      </w:r>
      <w:r w:rsidR="006E7C69">
        <w:rPr>
          <w:rFonts w:ascii="Times New Roman" w:hAnsi="Times New Roman"/>
        </w:rPr>
        <w:t xml:space="preserve"> of crops</w:t>
      </w:r>
      <w:r w:rsidR="003D1C22">
        <w:rPr>
          <w:rFonts w:ascii="Times New Roman" w:hAnsi="Times New Roman"/>
        </w:rPr>
        <w:t>.</w:t>
      </w:r>
    </w:p>
    <w:p w14:paraId="46060B71" w14:textId="77777777" w:rsidR="00583386" w:rsidRPr="00583386" w:rsidRDefault="00583386" w:rsidP="002F6583">
      <w:pPr>
        <w:numPr>
          <w:ilvl w:val="0"/>
          <w:numId w:val="25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Answer and assist with all field problem calls</w:t>
      </w:r>
      <w:r w:rsidR="003D1C22">
        <w:rPr>
          <w:rFonts w:ascii="Times New Roman" w:hAnsi="Times New Roman"/>
        </w:rPr>
        <w:t>.</w:t>
      </w:r>
    </w:p>
    <w:p w14:paraId="70F1D11A" w14:textId="77777777" w:rsidR="009F3BD6" w:rsidRDefault="009F3BD6" w:rsidP="002F6583">
      <w:pPr>
        <w:numPr>
          <w:ilvl w:val="0"/>
          <w:numId w:val="25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Train, develop, and manage all crop personnel</w:t>
      </w:r>
      <w:r w:rsidR="00B00397">
        <w:rPr>
          <w:rFonts w:ascii="Times New Roman" w:hAnsi="Times New Roman"/>
        </w:rPr>
        <w:t>, both new hires and current emplo</w:t>
      </w:r>
      <w:r w:rsidR="007A0C7D">
        <w:rPr>
          <w:rFonts w:ascii="Times New Roman" w:hAnsi="Times New Roman"/>
        </w:rPr>
        <w:t>yees as needed, or as promoted</w:t>
      </w:r>
      <w:r w:rsidR="003D1C22">
        <w:rPr>
          <w:rFonts w:ascii="Times New Roman" w:hAnsi="Times New Roman"/>
        </w:rPr>
        <w:t>.</w:t>
      </w:r>
      <w:r w:rsidR="006F4793">
        <w:rPr>
          <w:rFonts w:ascii="Times New Roman" w:hAnsi="Times New Roman"/>
        </w:rPr>
        <w:t xml:space="preserve"> Work well alongside others.</w:t>
      </w:r>
    </w:p>
    <w:p w14:paraId="07EFD799" w14:textId="77777777" w:rsidR="00F37F91" w:rsidRDefault="009F3BD6" w:rsidP="002F6583">
      <w:pPr>
        <w:numPr>
          <w:ilvl w:val="0"/>
          <w:numId w:val="25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Contribute towards operation efficiency and growth through performance of job duties </w:t>
      </w:r>
      <w:r w:rsidR="007D02F5">
        <w:rPr>
          <w:rFonts w:ascii="Times New Roman" w:hAnsi="Times New Roman"/>
        </w:rPr>
        <w:t xml:space="preserve">and other tasks as </w:t>
      </w:r>
      <w:r>
        <w:rPr>
          <w:rFonts w:ascii="Times New Roman" w:hAnsi="Times New Roman"/>
        </w:rPr>
        <w:t>assigned</w:t>
      </w:r>
      <w:r w:rsidR="007D02F5">
        <w:rPr>
          <w:rFonts w:ascii="Times New Roman" w:hAnsi="Times New Roman"/>
        </w:rPr>
        <w:t>, as well as</w:t>
      </w:r>
      <w:r>
        <w:rPr>
          <w:rFonts w:ascii="Times New Roman" w:hAnsi="Times New Roman"/>
        </w:rPr>
        <w:t xml:space="preserve"> direction and a</w:t>
      </w:r>
      <w:r w:rsidR="00516164">
        <w:rPr>
          <w:rFonts w:ascii="Times New Roman" w:hAnsi="Times New Roman"/>
        </w:rPr>
        <w:t>ssistance of the cropping staff</w:t>
      </w:r>
      <w:r w:rsidR="003D1C22">
        <w:rPr>
          <w:rFonts w:ascii="Times New Roman" w:hAnsi="Times New Roman"/>
        </w:rPr>
        <w:t>.</w:t>
      </w:r>
    </w:p>
    <w:p w14:paraId="172EB385" w14:textId="77777777" w:rsidR="003D1C22" w:rsidRPr="002F6583" w:rsidRDefault="003D1C22" w:rsidP="003D1C22">
      <w:pPr>
        <w:spacing w:line="240" w:lineRule="auto"/>
        <w:ind w:left="720"/>
        <w:contextualSpacing/>
        <w:rPr>
          <w:rFonts w:ascii="Times New Roman" w:hAnsi="Times New Roman"/>
        </w:rPr>
      </w:pPr>
    </w:p>
    <w:p w14:paraId="75A9ABDC" w14:textId="77777777" w:rsidR="007371E7" w:rsidRPr="009B7E3A" w:rsidRDefault="007371E7" w:rsidP="002F6583">
      <w:pPr>
        <w:spacing w:line="240" w:lineRule="auto"/>
        <w:contextualSpacing/>
        <w:rPr>
          <w:rFonts w:ascii="Times New Roman" w:hAnsi="Times New Roman"/>
          <w:b/>
          <w:u w:val="single"/>
        </w:rPr>
      </w:pPr>
      <w:r w:rsidRPr="009B7E3A">
        <w:rPr>
          <w:rFonts w:ascii="Times New Roman" w:hAnsi="Times New Roman"/>
          <w:b/>
          <w:u w:val="single"/>
        </w:rPr>
        <w:t>Qualifications Required:</w:t>
      </w:r>
    </w:p>
    <w:p w14:paraId="0933201F" w14:textId="77777777" w:rsidR="002F6583" w:rsidRPr="003D1C22" w:rsidRDefault="007371E7" w:rsidP="002F658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/>
          <w:u w:val="single"/>
        </w:rPr>
      </w:pPr>
      <w:r w:rsidRPr="009B7E3A">
        <w:rPr>
          <w:rFonts w:ascii="Times New Roman" w:hAnsi="Times New Roman"/>
        </w:rPr>
        <w:t xml:space="preserve">Prior experience </w:t>
      </w:r>
      <w:r w:rsidR="002F6583">
        <w:rPr>
          <w:rFonts w:ascii="Times New Roman" w:hAnsi="Times New Roman"/>
        </w:rPr>
        <w:t xml:space="preserve">with heavy machinery and dairy operations necessary.  </w:t>
      </w:r>
    </w:p>
    <w:p w14:paraId="0963E8DB" w14:textId="77777777" w:rsidR="003D1C22" w:rsidRPr="002F6583" w:rsidRDefault="003D1C22" w:rsidP="003D1C22">
      <w:pPr>
        <w:pStyle w:val="ListParagraph"/>
        <w:spacing w:line="240" w:lineRule="auto"/>
        <w:rPr>
          <w:rFonts w:ascii="Times New Roman" w:hAnsi="Times New Roman"/>
          <w:b/>
          <w:u w:val="single"/>
        </w:rPr>
      </w:pPr>
    </w:p>
    <w:p w14:paraId="58E8D7BF" w14:textId="77777777" w:rsidR="007371E7" w:rsidRDefault="007371E7" w:rsidP="002F6583">
      <w:pPr>
        <w:pStyle w:val="ListParagraph"/>
        <w:spacing w:line="240" w:lineRule="auto"/>
        <w:ind w:left="0"/>
        <w:rPr>
          <w:rFonts w:ascii="Times New Roman" w:hAnsi="Times New Roman"/>
          <w:b/>
          <w:u w:val="single"/>
        </w:rPr>
      </w:pPr>
      <w:r w:rsidRPr="009B7E3A">
        <w:rPr>
          <w:rFonts w:ascii="Times New Roman" w:hAnsi="Times New Roman"/>
          <w:b/>
          <w:u w:val="single"/>
        </w:rPr>
        <w:t>Knowledge, Skills, and Abilities Required:</w:t>
      </w:r>
    </w:p>
    <w:p w14:paraId="77A9B172" w14:textId="77777777" w:rsidR="003D1C22" w:rsidRPr="009B7E3A" w:rsidRDefault="003D1C22" w:rsidP="002F6583">
      <w:pPr>
        <w:pStyle w:val="ListParagraph"/>
        <w:spacing w:line="240" w:lineRule="auto"/>
        <w:ind w:left="0"/>
        <w:rPr>
          <w:rFonts w:ascii="Times New Roman" w:hAnsi="Times New Roman"/>
          <w:b/>
          <w:u w:val="single"/>
        </w:rPr>
      </w:pPr>
    </w:p>
    <w:p w14:paraId="4409544E" w14:textId="77777777" w:rsidR="00D77A5A" w:rsidRDefault="002F6583" w:rsidP="002F658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Ability to think on your feet and adapt to changing situations</w:t>
      </w:r>
      <w:r w:rsidR="003D1C22">
        <w:rPr>
          <w:rFonts w:ascii="Times New Roman" w:hAnsi="Times New Roman"/>
        </w:rPr>
        <w:t>.</w:t>
      </w:r>
    </w:p>
    <w:p w14:paraId="34F411C6" w14:textId="77777777" w:rsidR="002F6583" w:rsidRDefault="002F6583" w:rsidP="002F658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Willingness and ability to work in, and foster a team environment among cropping and other farm staff</w:t>
      </w:r>
      <w:r w:rsidR="003D1C22">
        <w:rPr>
          <w:rFonts w:ascii="Times New Roman" w:hAnsi="Times New Roman"/>
        </w:rPr>
        <w:t>.</w:t>
      </w:r>
    </w:p>
    <w:p w14:paraId="125A9FD1" w14:textId="77777777" w:rsidR="00C80FDB" w:rsidRDefault="00C80FDB" w:rsidP="002F658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Ability to work variable hours during cropping season</w:t>
      </w:r>
      <w:r w:rsidR="003D1C22">
        <w:rPr>
          <w:rFonts w:ascii="Times New Roman" w:hAnsi="Times New Roman"/>
        </w:rPr>
        <w:t>.</w:t>
      </w:r>
    </w:p>
    <w:p w14:paraId="39B1C1F5" w14:textId="77777777" w:rsidR="002F6583" w:rsidRDefault="002F6583" w:rsidP="002F658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Knowledge of machinery and equipment</w:t>
      </w:r>
      <w:r w:rsidR="003D1C22">
        <w:rPr>
          <w:rFonts w:ascii="Times New Roman" w:hAnsi="Times New Roman"/>
        </w:rPr>
        <w:t>.</w:t>
      </w:r>
    </w:p>
    <w:p w14:paraId="736AB436" w14:textId="77777777" w:rsidR="002F6583" w:rsidRDefault="002F6583" w:rsidP="002F658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Ability to successfully complete repairs and maintenance of farm equipment</w:t>
      </w:r>
      <w:r w:rsidR="003D1C22">
        <w:rPr>
          <w:rFonts w:ascii="Times New Roman" w:hAnsi="Times New Roman"/>
        </w:rPr>
        <w:t>.</w:t>
      </w:r>
    </w:p>
    <w:p w14:paraId="5F905E25" w14:textId="77777777" w:rsidR="006F4793" w:rsidRDefault="006F4793" w:rsidP="002F658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Experience with precision farming and GPS technology. Experience with </w:t>
      </w:r>
      <w:proofErr w:type="spellStart"/>
      <w:r>
        <w:rPr>
          <w:rFonts w:ascii="Times New Roman" w:hAnsi="Times New Roman"/>
        </w:rPr>
        <w:t>myJohnDeere</w:t>
      </w:r>
      <w:proofErr w:type="spellEnd"/>
      <w:r>
        <w:rPr>
          <w:rFonts w:ascii="Times New Roman" w:hAnsi="Times New Roman"/>
        </w:rPr>
        <w:t xml:space="preserve"> functionality preferred, but not required. </w:t>
      </w:r>
    </w:p>
    <w:p w14:paraId="4078AC40" w14:textId="77777777" w:rsidR="003D1C22" w:rsidRDefault="003D1C22" w:rsidP="003D1C22">
      <w:pPr>
        <w:pStyle w:val="ListParagraph"/>
        <w:spacing w:line="240" w:lineRule="auto"/>
        <w:rPr>
          <w:rFonts w:ascii="Times New Roman" w:hAnsi="Times New Roman"/>
        </w:rPr>
      </w:pPr>
    </w:p>
    <w:p w14:paraId="7074E1EC" w14:textId="77777777" w:rsidR="00EF22D6" w:rsidRPr="009B7E3A" w:rsidRDefault="007371E7" w:rsidP="00825030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2F6583">
        <w:rPr>
          <w:rFonts w:ascii="Times New Roman" w:hAnsi="Times New Roman"/>
          <w:b/>
          <w:u w:val="single"/>
        </w:rPr>
        <w:t xml:space="preserve">Reports </w:t>
      </w:r>
      <w:r w:rsidR="00B65EB0" w:rsidRPr="002F6583">
        <w:rPr>
          <w:rFonts w:ascii="Times New Roman" w:hAnsi="Times New Roman"/>
          <w:b/>
          <w:u w:val="single"/>
        </w:rPr>
        <w:t>to</w:t>
      </w:r>
      <w:r w:rsidR="00B65EB0">
        <w:rPr>
          <w:rFonts w:ascii="Times New Roman" w:hAnsi="Times New Roman"/>
          <w:b/>
          <w:u w:val="single"/>
        </w:rPr>
        <w:t>:</w:t>
      </w:r>
      <w:r w:rsidRPr="002F6583">
        <w:rPr>
          <w:rFonts w:ascii="Times New Roman" w:hAnsi="Times New Roman"/>
        </w:rPr>
        <w:t xml:space="preserve"> </w:t>
      </w:r>
      <w:r w:rsidR="003D1C22">
        <w:rPr>
          <w:rFonts w:ascii="Times New Roman" w:hAnsi="Times New Roman"/>
        </w:rPr>
        <w:t>CEO/Owner Cropping Division</w:t>
      </w:r>
    </w:p>
    <w:sectPr w:rsidR="00EF22D6" w:rsidRPr="009B7E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78491" w14:textId="77777777" w:rsidR="00C03AA9" w:rsidRDefault="00C03AA9" w:rsidP="00A009EC">
      <w:pPr>
        <w:spacing w:after="0" w:line="240" w:lineRule="auto"/>
      </w:pPr>
      <w:r>
        <w:separator/>
      </w:r>
    </w:p>
  </w:endnote>
  <w:endnote w:type="continuationSeparator" w:id="0">
    <w:p w14:paraId="38CAAEA2" w14:textId="77777777" w:rsidR="00C03AA9" w:rsidRDefault="00C03AA9" w:rsidP="00A0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5DAD5" w14:textId="77777777" w:rsidR="00F8369E" w:rsidRDefault="00F836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EE123" w14:textId="10F1C888" w:rsidR="00BB5E5B" w:rsidRDefault="00F8369E" w:rsidP="00BB5E5B">
    <w:pPr>
      <w:pStyle w:val="Footer"/>
      <w:ind w:left="4680"/>
      <w:jc w:val="right"/>
    </w:pPr>
    <w:r>
      <w:rPr>
        <w:noProof/>
      </w:rPr>
      <w:drawing>
        <wp:inline distT="0" distB="0" distL="0" distR="0" wp14:anchorId="26A6C859" wp14:editId="47B4C948">
          <wp:extent cx="2231396" cy="630322"/>
          <wp:effectExtent l="0" t="0" r="3810" b="5080"/>
          <wp:docPr id="2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849" cy="675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8FE0" w14:textId="77777777" w:rsidR="00F8369E" w:rsidRDefault="00F83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FF25" w14:textId="77777777" w:rsidR="00C03AA9" w:rsidRDefault="00C03AA9" w:rsidP="00A009EC">
      <w:pPr>
        <w:spacing w:after="0" w:line="240" w:lineRule="auto"/>
      </w:pPr>
      <w:r>
        <w:separator/>
      </w:r>
    </w:p>
  </w:footnote>
  <w:footnote w:type="continuationSeparator" w:id="0">
    <w:p w14:paraId="210A9886" w14:textId="77777777" w:rsidR="00C03AA9" w:rsidRDefault="00C03AA9" w:rsidP="00A00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3FF1" w14:textId="77777777" w:rsidR="00F8369E" w:rsidRDefault="00F836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B425D" w14:textId="77777777" w:rsidR="00A009EC" w:rsidRPr="00353E0F" w:rsidRDefault="0093138C" w:rsidP="00353E0F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28"/>
        <w:szCs w:val="28"/>
      </w:rPr>
    </w:pPr>
    <w:r>
      <w:rPr>
        <w:rFonts w:ascii="Cambria" w:eastAsia="Times New Roman" w:hAnsi="Cambria"/>
        <w:sz w:val="28"/>
        <w:szCs w:val="28"/>
      </w:rPr>
      <w:t>Organic Dairy Farm</w:t>
    </w:r>
  </w:p>
  <w:p w14:paraId="402DB90F" w14:textId="77777777" w:rsidR="00A009EC" w:rsidRPr="00353E0F" w:rsidRDefault="00A009EC" w:rsidP="00353E0F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24"/>
        <w:szCs w:val="24"/>
      </w:rPr>
    </w:pPr>
    <w:r w:rsidRPr="00353E0F">
      <w:rPr>
        <w:rFonts w:ascii="Cambria" w:eastAsia="Times New Roman" w:hAnsi="Cambria"/>
        <w:sz w:val="24"/>
        <w:szCs w:val="24"/>
      </w:rPr>
      <w:t xml:space="preserve">Position Description – </w:t>
    </w:r>
    <w:r w:rsidR="000305BB">
      <w:rPr>
        <w:rFonts w:ascii="Cambria" w:eastAsia="Times New Roman" w:hAnsi="Cambria"/>
        <w:sz w:val="24"/>
        <w:szCs w:val="24"/>
      </w:rPr>
      <w:t>Crop and Shop Manager</w:t>
    </w:r>
  </w:p>
  <w:p w14:paraId="35215508" w14:textId="77777777" w:rsidR="00A009EC" w:rsidRDefault="00A009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743D7" w14:textId="77777777" w:rsidR="00F8369E" w:rsidRDefault="00F836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5F23"/>
    <w:multiLevelType w:val="hybridMultilevel"/>
    <w:tmpl w:val="3526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53617"/>
    <w:multiLevelType w:val="hybridMultilevel"/>
    <w:tmpl w:val="A0EA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801A2"/>
    <w:multiLevelType w:val="hybridMultilevel"/>
    <w:tmpl w:val="99BA1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7383B"/>
    <w:multiLevelType w:val="hybridMultilevel"/>
    <w:tmpl w:val="EFE85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577D4"/>
    <w:multiLevelType w:val="hybridMultilevel"/>
    <w:tmpl w:val="DA801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54685"/>
    <w:multiLevelType w:val="hybridMultilevel"/>
    <w:tmpl w:val="32DEDE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59126A"/>
    <w:multiLevelType w:val="hybridMultilevel"/>
    <w:tmpl w:val="2CA41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B152D"/>
    <w:multiLevelType w:val="hybridMultilevel"/>
    <w:tmpl w:val="434C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F4CD0"/>
    <w:multiLevelType w:val="hybridMultilevel"/>
    <w:tmpl w:val="F502F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35C6A"/>
    <w:multiLevelType w:val="hybridMultilevel"/>
    <w:tmpl w:val="27CAF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C6005"/>
    <w:multiLevelType w:val="hybridMultilevel"/>
    <w:tmpl w:val="B0322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A1C4B"/>
    <w:multiLevelType w:val="hybridMultilevel"/>
    <w:tmpl w:val="56288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C73CE"/>
    <w:multiLevelType w:val="hybridMultilevel"/>
    <w:tmpl w:val="4F1AF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70BE6"/>
    <w:multiLevelType w:val="hybridMultilevel"/>
    <w:tmpl w:val="409E4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A2ACE"/>
    <w:multiLevelType w:val="hybridMultilevel"/>
    <w:tmpl w:val="CE5E6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35663"/>
    <w:multiLevelType w:val="hybridMultilevel"/>
    <w:tmpl w:val="CEC62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E50B8"/>
    <w:multiLevelType w:val="hybridMultilevel"/>
    <w:tmpl w:val="CD04B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75BA5"/>
    <w:multiLevelType w:val="hybridMultilevel"/>
    <w:tmpl w:val="43DCA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70F03"/>
    <w:multiLevelType w:val="hybridMultilevel"/>
    <w:tmpl w:val="5352D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077D3"/>
    <w:multiLevelType w:val="hybridMultilevel"/>
    <w:tmpl w:val="77824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645D6"/>
    <w:multiLevelType w:val="hybridMultilevel"/>
    <w:tmpl w:val="DC04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B745F"/>
    <w:multiLevelType w:val="hybridMultilevel"/>
    <w:tmpl w:val="5A80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F547A"/>
    <w:multiLevelType w:val="hybridMultilevel"/>
    <w:tmpl w:val="139CC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547E6"/>
    <w:multiLevelType w:val="hybridMultilevel"/>
    <w:tmpl w:val="2A58F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66668"/>
    <w:multiLevelType w:val="hybridMultilevel"/>
    <w:tmpl w:val="BC943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52473"/>
    <w:multiLevelType w:val="hybridMultilevel"/>
    <w:tmpl w:val="FDD46C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9131942">
    <w:abstractNumId w:val="5"/>
  </w:num>
  <w:num w:numId="2" w16cid:durableId="1556313272">
    <w:abstractNumId w:val="6"/>
  </w:num>
  <w:num w:numId="3" w16cid:durableId="1395199636">
    <w:abstractNumId w:val="3"/>
  </w:num>
  <w:num w:numId="4" w16cid:durableId="1342005704">
    <w:abstractNumId w:val="18"/>
  </w:num>
  <w:num w:numId="5" w16cid:durableId="1937977883">
    <w:abstractNumId w:val="12"/>
  </w:num>
  <w:num w:numId="6" w16cid:durableId="1352873356">
    <w:abstractNumId w:val="7"/>
  </w:num>
  <w:num w:numId="7" w16cid:durableId="830407664">
    <w:abstractNumId w:val="20"/>
  </w:num>
  <w:num w:numId="8" w16cid:durableId="2085252091">
    <w:abstractNumId w:val="24"/>
  </w:num>
  <w:num w:numId="9" w16cid:durableId="246884163">
    <w:abstractNumId w:val="15"/>
  </w:num>
  <w:num w:numId="10" w16cid:durableId="1584678425">
    <w:abstractNumId w:val="19"/>
  </w:num>
  <w:num w:numId="11" w16cid:durableId="1053892030">
    <w:abstractNumId w:val="9"/>
  </w:num>
  <w:num w:numId="12" w16cid:durableId="1084692793">
    <w:abstractNumId w:val="23"/>
  </w:num>
  <w:num w:numId="13" w16cid:durableId="446313743">
    <w:abstractNumId w:val="17"/>
  </w:num>
  <w:num w:numId="14" w16cid:durableId="434132397">
    <w:abstractNumId w:val="14"/>
  </w:num>
  <w:num w:numId="15" w16cid:durableId="328532156">
    <w:abstractNumId w:val="22"/>
  </w:num>
  <w:num w:numId="16" w16cid:durableId="1984190219">
    <w:abstractNumId w:val="11"/>
  </w:num>
  <w:num w:numId="17" w16cid:durableId="643584270">
    <w:abstractNumId w:val="8"/>
  </w:num>
  <w:num w:numId="18" w16cid:durableId="1292250811">
    <w:abstractNumId w:val="2"/>
  </w:num>
  <w:num w:numId="19" w16cid:durableId="575824574">
    <w:abstractNumId w:val="25"/>
  </w:num>
  <w:num w:numId="20" w16cid:durableId="540635275">
    <w:abstractNumId w:val="4"/>
  </w:num>
  <w:num w:numId="21" w16cid:durableId="906964400">
    <w:abstractNumId w:val="16"/>
  </w:num>
  <w:num w:numId="22" w16cid:durableId="975647024">
    <w:abstractNumId w:val="10"/>
  </w:num>
  <w:num w:numId="23" w16cid:durableId="967512053">
    <w:abstractNumId w:val="0"/>
  </w:num>
  <w:num w:numId="24" w16cid:durableId="551042350">
    <w:abstractNumId w:val="1"/>
  </w:num>
  <w:num w:numId="25" w16cid:durableId="322392447">
    <w:abstractNumId w:val="13"/>
  </w:num>
  <w:num w:numId="26" w16cid:durableId="19913252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BB"/>
    <w:rsid w:val="000305BB"/>
    <w:rsid w:val="0004079C"/>
    <w:rsid w:val="00045D47"/>
    <w:rsid w:val="00061DB2"/>
    <w:rsid w:val="00121AAA"/>
    <w:rsid w:val="001C20B3"/>
    <w:rsid w:val="0023177C"/>
    <w:rsid w:val="002568C7"/>
    <w:rsid w:val="00281287"/>
    <w:rsid w:val="002844A9"/>
    <w:rsid w:val="002F6583"/>
    <w:rsid w:val="002F65B8"/>
    <w:rsid w:val="00353E0F"/>
    <w:rsid w:val="003D1C22"/>
    <w:rsid w:val="00457912"/>
    <w:rsid w:val="004A70A5"/>
    <w:rsid w:val="004C191A"/>
    <w:rsid w:val="00516164"/>
    <w:rsid w:val="00521856"/>
    <w:rsid w:val="00533198"/>
    <w:rsid w:val="00570375"/>
    <w:rsid w:val="00583386"/>
    <w:rsid w:val="00587DDC"/>
    <w:rsid w:val="005F2210"/>
    <w:rsid w:val="00683A99"/>
    <w:rsid w:val="006E7C69"/>
    <w:rsid w:val="006F4793"/>
    <w:rsid w:val="00721C5C"/>
    <w:rsid w:val="007371E7"/>
    <w:rsid w:val="00785359"/>
    <w:rsid w:val="007A0C7D"/>
    <w:rsid w:val="007B2211"/>
    <w:rsid w:val="007D02F5"/>
    <w:rsid w:val="00825030"/>
    <w:rsid w:val="00847B30"/>
    <w:rsid w:val="0088227B"/>
    <w:rsid w:val="0093138C"/>
    <w:rsid w:val="00992D6E"/>
    <w:rsid w:val="009A4B09"/>
    <w:rsid w:val="009B7E3A"/>
    <w:rsid w:val="009F3BD6"/>
    <w:rsid w:val="009F7A45"/>
    <w:rsid w:val="00A009EC"/>
    <w:rsid w:val="00A10BD7"/>
    <w:rsid w:val="00A11967"/>
    <w:rsid w:val="00A13111"/>
    <w:rsid w:val="00A34310"/>
    <w:rsid w:val="00A37626"/>
    <w:rsid w:val="00A60C43"/>
    <w:rsid w:val="00A92644"/>
    <w:rsid w:val="00A945F5"/>
    <w:rsid w:val="00AE16A0"/>
    <w:rsid w:val="00AF63C1"/>
    <w:rsid w:val="00B00397"/>
    <w:rsid w:val="00B26C07"/>
    <w:rsid w:val="00B65EB0"/>
    <w:rsid w:val="00B942D4"/>
    <w:rsid w:val="00BB5E5B"/>
    <w:rsid w:val="00C03AA9"/>
    <w:rsid w:val="00C80FDB"/>
    <w:rsid w:val="00CC5171"/>
    <w:rsid w:val="00D77A5A"/>
    <w:rsid w:val="00DC473D"/>
    <w:rsid w:val="00E060CB"/>
    <w:rsid w:val="00E246A8"/>
    <w:rsid w:val="00E565D3"/>
    <w:rsid w:val="00E63CE3"/>
    <w:rsid w:val="00EA6232"/>
    <w:rsid w:val="00EF22D6"/>
    <w:rsid w:val="00EF62C1"/>
    <w:rsid w:val="00F0749F"/>
    <w:rsid w:val="00F37F91"/>
    <w:rsid w:val="00F575EC"/>
    <w:rsid w:val="00F63997"/>
    <w:rsid w:val="00F6790F"/>
    <w:rsid w:val="00F8369E"/>
    <w:rsid w:val="00FA365C"/>
    <w:rsid w:val="00FA59FB"/>
    <w:rsid w:val="00FC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11AA4"/>
  <w15:docId w15:val="{041B8CBF-1CED-4A31-BB85-8809735A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1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1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0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9EC"/>
  </w:style>
  <w:style w:type="paragraph" w:styleId="Footer">
    <w:name w:val="footer"/>
    <w:basedOn w:val="Normal"/>
    <w:link w:val="FooterChar"/>
    <w:uiPriority w:val="99"/>
    <w:unhideWhenUsed/>
    <w:rsid w:val="00A00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9EC"/>
  </w:style>
  <w:style w:type="paragraph" w:styleId="BalloonText">
    <w:name w:val="Balloon Text"/>
    <w:basedOn w:val="Normal"/>
    <w:link w:val="BalloonTextChar"/>
    <w:uiPriority w:val="99"/>
    <w:semiHidden/>
    <w:unhideWhenUsed/>
    <w:rsid w:val="00A0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0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ossk\Desktop\Farm%20Manag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C:\Users\crossk\Desktop\Farm Manager template.dot</Template>
  <TotalTime>2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 – Farm Manager</vt:lpstr>
    </vt:vector>
  </TitlesOfParts>
  <Company>Farm Credit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 – Farm Manager</dc:title>
  <dc:creator>Cross, Kendall</dc:creator>
  <cp:lastModifiedBy>Kelley Cross</cp:lastModifiedBy>
  <cp:revision>3</cp:revision>
  <dcterms:created xsi:type="dcterms:W3CDTF">2023-07-07T14:27:00Z</dcterms:created>
  <dcterms:modified xsi:type="dcterms:W3CDTF">2023-07-07T14:45:00Z</dcterms:modified>
</cp:coreProperties>
</file>